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720"/>
        </w:tabs>
        <w:ind w:firstLine="2891" w:firstLineChars="900"/>
        <w:jc w:val="both"/>
        <w:rPr>
          <w:kern w:val="0"/>
        </w:rPr>
      </w:pPr>
      <w:bookmarkStart w:id="0" w:name="_Toc449109087"/>
      <w:r>
        <w:rPr>
          <w:rFonts w:hint="eastAsia"/>
          <w:kern w:val="0"/>
          <w:lang w:eastAsia="zh-CN"/>
        </w:rPr>
        <w:t>中医适宜技术</w:t>
      </w:r>
      <w:r>
        <w:rPr>
          <w:rFonts w:hint="eastAsia"/>
          <w:kern w:val="0"/>
        </w:rPr>
        <w:t>报名表</w:t>
      </w:r>
      <w:bookmarkEnd w:id="0"/>
      <w:bookmarkStart w:id="1" w:name="_GoBack"/>
      <w:bookmarkEnd w:id="1"/>
    </w:p>
    <w:p>
      <w:pPr>
        <w:widowControl/>
        <w:ind w:left="-181" w:hanging="181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 w:val="24"/>
        </w:rPr>
        <w:t>学员编号</w:t>
      </w:r>
      <w:r>
        <w:rPr>
          <w:rFonts w:ascii="宋体" w:hAnsi="宋体"/>
          <w:kern w:val="0"/>
          <w:sz w:val="24"/>
        </w:rPr>
        <w:t xml:space="preserve">:                 </w:t>
      </w:r>
      <w:r>
        <w:rPr>
          <w:rFonts w:hint="eastAsia" w:ascii="宋体" w:hAnsi="宋体"/>
          <w:kern w:val="0"/>
          <w:sz w:val="24"/>
        </w:rPr>
        <w:t>培训时间</w:t>
      </w:r>
      <w:r>
        <w:rPr>
          <w:rFonts w:ascii="宋体" w:hAnsi="宋体"/>
          <w:kern w:val="0"/>
          <w:sz w:val="24"/>
        </w:rPr>
        <w:t xml:space="preserve">:             </w:t>
      </w:r>
      <w:r>
        <w:rPr>
          <w:rFonts w:hint="eastAsia" w:ascii="宋体" w:hAnsi="宋体"/>
          <w:kern w:val="0"/>
          <w:sz w:val="24"/>
        </w:rPr>
        <w:t>填表日期</w:t>
      </w:r>
      <w:r>
        <w:rPr>
          <w:rFonts w:ascii="宋体" w:hAnsi="宋体"/>
          <w:kern w:val="0"/>
          <w:sz w:val="24"/>
        </w:rPr>
        <w:t>:</w:t>
      </w:r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080"/>
        <w:gridCol w:w="717"/>
        <w:gridCol w:w="1023"/>
        <w:gridCol w:w="1245"/>
        <w:gridCol w:w="1785"/>
        <w:gridCol w:w="1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中医特色调理师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蓝底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both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both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w w:val="88"/>
                <w:kern w:val="0"/>
                <w:sz w:val="24"/>
                <w:szCs w:val="24"/>
              </w:rPr>
              <w:t>E-mail/Q</w:t>
            </w:r>
            <w:r>
              <w:rPr>
                <w:rFonts w:ascii="宋体" w:hAnsi="宋体" w:cs="宋体"/>
                <w:spacing w:val="15"/>
                <w:w w:val="88"/>
                <w:kern w:val="0"/>
                <w:sz w:val="24"/>
                <w:szCs w:val="24"/>
              </w:rPr>
              <w:t>Q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（年限）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生理状况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: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心理状况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报名类别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□自主申报培训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□单位选派（推荐）培训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（请选择打“√”）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 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教务中心审批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_______________                     </w:t>
            </w:r>
          </w:p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utoSpaceDN w:val="0"/>
              <w:spacing w:line="240" w:lineRule="atLeas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报到时请携带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寸蓝底证件照（请在照片背面注明单位和姓名）</w:t>
            </w:r>
          </w:p>
          <w:p>
            <w:pPr>
              <w:widowControl/>
              <w:numPr>
                <w:ilvl w:val="0"/>
                <w:numId w:val="1"/>
              </w:numPr>
              <w:autoSpaceDN w:val="0"/>
              <w:spacing w:line="240" w:lineRule="atLeas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身份证复印件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份（正、反面）</w:t>
            </w:r>
          </w:p>
          <w:p>
            <w:pPr>
              <w:widowControl/>
              <w:numPr>
                <w:ilvl w:val="0"/>
                <w:numId w:val="1"/>
              </w:numPr>
              <w:autoSpaceDN w:val="0"/>
              <w:spacing w:line="240" w:lineRule="atLeas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学历证或职称证复印件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份</w:t>
            </w:r>
          </w:p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报名回执请回邮至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wangliping@zxtcm.com</w:t>
            </w:r>
            <w:r>
              <w:rPr>
                <w:rFonts w:hint="eastAsia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岗位名称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填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表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明</w:t>
            </w:r>
          </w:p>
          <w:p>
            <w:pPr>
              <w:widowControl/>
              <w:autoSpaceDN w:val="0"/>
              <w:spacing w:line="240" w:lineRule="atLeast"/>
              <w:ind w:left="360" w:hanging="36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、以上信息由学员本人填写并保证真实性；</w:t>
            </w:r>
          </w:p>
          <w:p>
            <w:pPr>
              <w:widowControl/>
              <w:autoSpaceDN w:val="0"/>
              <w:spacing w:line="240" w:lineRule="atLeast"/>
              <w:ind w:left="360" w:hanging="36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、报名后，培训期间学员要积极配合校方与班主任老师的工作，遵守班级纪律；</w:t>
            </w:r>
          </w:p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、参加培训后，如无极特殊原因，概不退费；</w:t>
            </w:r>
          </w:p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、本人确保提交的个人信息和申请材料属实，若有不实、不准确，本人愿意随时接受机构作出的相应处理并承担全部后果；</w:t>
            </w:r>
          </w:p>
          <w:p>
            <w:pPr>
              <w:widowControl/>
              <w:autoSpaceDN w:val="0"/>
              <w:spacing w:line="24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、以上条款无异意，请确认后签字。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autoSpaceDN w:val="0"/>
              <w:spacing w:line="240" w:lineRule="atLeast"/>
              <w:ind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学员签字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widowControl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联系人：</w:t>
      </w:r>
      <w:r>
        <w:rPr>
          <w:rFonts w:hint="eastAsia"/>
          <w:kern w:val="0"/>
          <w:sz w:val="24"/>
          <w:szCs w:val="28"/>
          <w:lang w:eastAsia="zh-CN"/>
        </w:rPr>
        <w:t>王丽萍</w:t>
      </w:r>
      <w:r>
        <w:rPr>
          <w:kern w:val="0"/>
          <w:sz w:val="24"/>
          <w:szCs w:val="28"/>
        </w:rPr>
        <w:t xml:space="preserve">          </w:t>
      </w:r>
      <w:r>
        <w:rPr>
          <w:rFonts w:hint="eastAsia"/>
          <w:kern w:val="0"/>
          <w:sz w:val="24"/>
          <w:szCs w:val="28"/>
        </w:rPr>
        <w:t>电话：</w:t>
      </w:r>
      <w:r>
        <w:rPr>
          <w:rFonts w:hint="eastAsia"/>
          <w:kern w:val="0"/>
          <w:sz w:val="24"/>
          <w:szCs w:val="28"/>
          <w:lang w:val="en-US" w:eastAsia="zh-CN"/>
        </w:rPr>
        <w:t>13121347068</w:t>
      </w:r>
      <w:r>
        <w:rPr>
          <w:kern w:val="0"/>
          <w:sz w:val="24"/>
          <w:szCs w:val="28"/>
        </w:rPr>
        <w:t xml:space="preserve">  </w:t>
      </w:r>
      <w:r>
        <w:rPr>
          <w:rFonts w:hint="eastAsia"/>
          <w:kern w:val="0"/>
          <w:sz w:val="24"/>
          <w:szCs w:val="28"/>
          <w:lang w:val="en-US" w:eastAsia="zh-CN"/>
        </w:rPr>
        <w:t xml:space="preserve">   010-85912396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080BC"/>
    <w:multiLevelType w:val="singleLevel"/>
    <w:tmpl w:val="572080B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5BEB"/>
    <w:rsid w:val="00094E80"/>
    <w:rsid w:val="00125717"/>
    <w:rsid w:val="00887A6A"/>
    <w:rsid w:val="00C31607"/>
    <w:rsid w:val="00F3284B"/>
    <w:rsid w:val="034D73F9"/>
    <w:rsid w:val="07B5631E"/>
    <w:rsid w:val="0CB55BEB"/>
    <w:rsid w:val="1AC04D7D"/>
    <w:rsid w:val="21D365D0"/>
    <w:rsid w:val="2B381F75"/>
    <w:rsid w:val="2D363FB9"/>
    <w:rsid w:val="2E193ED5"/>
    <w:rsid w:val="2FA9253F"/>
    <w:rsid w:val="33E7674E"/>
    <w:rsid w:val="397869BD"/>
    <w:rsid w:val="3D271652"/>
    <w:rsid w:val="50FA20E5"/>
    <w:rsid w:val="52CF691C"/>
    <w:rsid w:val="666F3962"/>
    <w:rsid w:val="70807A60"/>
    <w:rsid w:val="78195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customStyle="1" w:styleId="6">
    <w:name w:val="Heading 2 Char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137</Words>
  <Characters>782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2016-05-09T03:26:00Z</dcterms:created>
  <dc:creator>Administrator</dc:creator>
  <cp:lastModifiedBy>wangxin</cp:lastModifiedBy>
  <dcterms:modified xsi:type="dcterms:W3CDTF">2018-06-04T03:39:13Z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